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60E56" w14:textId="25FF80C1" w:rsidR="00F905AA" w:rsidRDefault="00A57AB4" w:rsidP="000C3CD0">
      <w:pPr>
        <w:pStyle w:val="Ttulo3"/>
        <w:spacing w:line="36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9F52CB">
        <w:rPr>
          <w:rFonts w:ascii="Arial" w:hAnsi="Arial" w:cs="Arial"/>
          <w:sz w:val="32"/>
          <w:u w:val="single"/>
        </w:rPr>
        <w:t>DECLARACIÓN JURADA</w:t>
      </w:r>
      <w:r w:rsidR="00F905AA">
        <w:rPr>
          <w:rFonts w:ascii="Arial" w:hAnsi="Arial" w:cs="Arial"/>
          <w:sz w:val="32"/>
          <w:u w:val="single"/>
        </w:rPr>
        <w:t xml:space="preserve"> </w:t>
      </w:r>
      <w:r w:rsidR="00C016EC">
        <w:rPr>
          <w:rFonts w:ascii="Arial" w:hAnsi="Arial" w:cs="Arial"/>
          <w:sz w:val="32"/>
          <w:u w:val="single"/>
        </w:rPr>
        <w:t xml:space="preserve">DE </w:t>
      </w:r>
      <w:r w:rsidR="00612DFD">
        <w:rPr>
          <w:rFonts w:ascii="Arial" w:hAnsi="Arial" w:cs="Arial"/>
          <w:sz w:val="32"/>
          <w:u w:val="single"/>
        </w:rPr>
        <w:t xml:space="preserve">PUBLICACIÓN DE </w:t>
      </w:r>
      <w:r w:rsidRPr="00F905AA">
        <w:rPr>
          <w:rFonts w:ascii="Arial" w:hAnsi="Arial" w:cs="Arial"/>
          <w:sz w:val="32"/>
          <w:szCs w:val="32"/>
          <w:u w:val="single"/>
        </w:rPr>
        <w:t>DATOS PERSONALES</w:t>
      </w:r>
      <w:r w:rsidR="000C3CD0">
        <w:rPr>
          <w:rFonts w:ascii="Arial" w:hAnsi="Arial" w:cs="Arial"/>
          <w:sz w:val="32"/>
          <w:szCs w:val="32"/>
          <w:u w:val="single"/>
        </w:rPr>
        <w:t xml:space="preserve"> Y ACTUALIZACION DE DATOS</w:t>
      </w:r>
      <w:r w:rsidRPr="00F905AA">
        <w:rPr>
          <w:rFonts w:ascii="Arial" w:hAnsi="Arial" w:cs="Arial"/>
          <w:sz w:val="32"/>
          <w:szCs w:val="32"/>
          <w:u w:val="single"/>
        </w:rPr>
        <w:t xml:space="preserve"> </w:t>
      </w:r>
    </w:p>
    <w:p w14:paraId="6B80C18C" w14:textId="77777777" w:rsidR="00633C89" w:rsidRPr="00633C89" w:rsidRDefault="00633C89" w:rsidP="00633C89"/>
    <w:p w14:paraId="731EFEF2" w14:textId="77777777" w:rsidR="00A57AB4" w:rsidRPr="00D921EC" w:rsidRDefault="00A57AB4" w:rsidP="00A57AB4">
      <w:pPr>
        <w:jc w:val="both"/>
        <w:rPr>
          <w:rFonts w:ascii="Arial" w:hAnsi="Arial" w:cs="Arial"/>
          <w:sz w:val="20"/>
          <w:lang w:val="es-ES_tradnl"/>
        </w:rPr>
      </w:pPr>
    </w:p>
    <w:p w14:paraId="07277391" w14:textId="51E4D9B0" w:rsidR="00A57AB4" w:rsidRPr="00C016EC" w:rsidRDefault="00A57AB4" w:rsidP="000C3CD0">
      <w:pPr>
        <w:spacing w:line="276" w:lineRule="auto"/>
        <w:jc w:val="both"/>
        <w:rPr>
          <w:rFonts w:ascii="Arial" w:hAnsi="Arial" w:cs="Arial"/>
          <w:b/>
          <w:bCs/>
          <w:lang w:val="es-ES_tradnl"/>
        </w:rPr>
      </w:pPr>
      <w:r w:rsidRPr="00C016EC">
        <w:rPr>
          <w:rFonts w:ascii="Arial" w:hAnsi="Arial" w:cs="Arial"/>
          <w:b/>
          <w:bCs/>
          <w:lang w:val="es-ES_tradnl"/>
        </w:rPr>
        <w:t>APELLIDO</w:t>
      </w:r>
      <w:r w:rsidR="00F905AA" w:rsidRPr="00C016EC">
        <w:rPr>
          <w:rFonts w:ascii="Arial" w:hAnsi="Arial" w:cs="Arial"/>
          <w:b/>
          <w:bCs/>
          <w:lang w:val="es-ES_tradnl"/>
        </w:rPr>
        <w:t xml:space="preserve">S: </w:t>
      </w:r>
      <w:r w:rsidRPr="00C016EC">
        <w:rPr>
          <w:rFonts w:ascii="Arial" w:hAnsi="Arial" w:cs="Arial"/>
          <w:b/>
          <w:bCs/>
          <w:lang w:val="es-ES_tradnl"/>
        </w:rPr>
        <w:t xml:space="preserve"> </w:t>
      </w:r>
      <w:sdt>
        <w:sdtPr>
          <w:rPr>
            <w:rFonts w:ascii="Arial" w:hAnsi="Arial" w:cs="Arial"/>
            <w:b/>
            <w:bCs/>
            <w:lang w:val="es-ES_tradnl"/>
          </w:rPr>
          <w:id w:val="-1133333037"/>
          <w:placeholder>
            <w:docPart w:val="DefaultPlaceholder_-1854013440"/>
          </w:placeholder>
          <w:showingPlcHdr/>
        </w:sdtPr>
        <w:sdtContent>
          <w:r w:rsidR="00C016EC"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0F8939A7" w14:textId="77777777" w:rsidR="00A57AB4" w:rsidRPr="00C016EC" w:rsidRDefault="00A57AB4" w:rsidP="000C3CD0">
      <w:pPr>
        <w:spacing w:line="276" w:lineRule="auto"/>
        <w:jc w:val="both"/>
        <w:rPr>
          <w:rFonts w:ascii="Arial" w:hAnsi="Arial" w:cs="Arial"/>
          <w:b/>
          <w:bCs/>
          <w:lang w:val="es-ES_tradnl"/>
        </w:rPr>
      </w:pPr>
    </w:p>
    <w:p w14:paraId="1E756315" w14:textId="67FD99CF" w:rsidR="00A57AB4" w:rsidRPr="00C016EC" w:rsidRDefault="00F905AA" w:rsidP="000C3CD0">
      <w:pPr>
        <w:spacing w:line="276" w:lineRule="auto"/>
        <w:jc w:val="both"/>
        <w:rPr>
          <w:rFonts w:ascii="Arial" w:hAnsi="Arial" w:cs="Arial"/>
          <w:b/>
          <w:bCs/>
          <w:lang w:val="es-ES_tradnl"/>
        </w:rPr>
      </w:pPr>
      <w:r w:rsidRPr="00C016EC">
        <w:rPr>
          <w:rFonts w:ascii="Arial" w:hAnsi="Arial" w:cs="Arial"/>
          <w:b/>
          <w:bCs/>
          <w:lang w:val="es-ES_tradnl"/>
        </w:rPr>
        <w:t>NOMBRES</w:t>
      </w:r>
      <w:r w:rsidR="00A57AB4" w:rsidRPr="00C016EC">
        <w:rPr>
          <w:rFonts w:ascii="Arial" w:hAnsi="Arial" w:cs="Arial"/>
          <w:b/>
          <w:bCs/>
          <w:lang w:val="es-ES_tradnl"/>
        </w:rPr>
        <w:t xml:space="preserve">: </w:t>
      </w:r>
      <w:r w:rsidRPr="00C016EC">
        <w:rPr>
          <w:rFonts w:ascii="Arial" w:hAnsi="Arial" w:cs="Arial"/>
          <w:b/>
          <w:bCs/>
          <w:lang w:val="es-ES_tradnl"/>
        </w:rPr>
        <w:tab/>
      </w:r>
      <w:sdt>
        <w:sdtPr>
          <w:rPr>
            <w:rFonts w:ascii="Arial" w:hAnsi="Arial" w:cs="Arial"/>
            <w:b/>
            <w:bCs/>
            <w:lang w:val="es-ES_tradnl"/>
          </w:rPr>
          <w:id w:val="1151416081"/>
          <w:placeholder>
            <w:docPart w:val="DefaultPlaceholder_-1854013440"/>
          </w:placeholder>
          <w:showingPlcHdr/>
        </w:sdtPr>
        <w:sdtContent>
          <w:r w:rsidR="00C016EC" w:rsidRPr="002614B2">
            <w:rPr>
              <w:rStyle w:val="Textodelmarcadordeposicin"/>
            </w:rPr>
            <w:t>Haga clic o pulse aquí para escribir texto.</w:t>
          </w:r>
        </w:sdtContent>
      </w:sdt>
      <w:r w:rsidRPr="00C016EC">
        <w:rPr>
          <w:rFonts w:ascii="Arial" w:hAnsi="Arial" w:cs="Arial"/>
          <w:b/>
          <w:bCs/>
          <w:lang w:val="es-ES_tradnl"/>
        </w:rPr>
        <w:tab/>
      </w:r>
      <w:r w:rsidRPr="00C016EC">
        <w:rPr>
          <w:rFonts w:ascii="Arial" w:hAnsi="Arial" w:cs="Arial"/>
          <w:b/>
          <w:bCs/>
          <w:lang w:val="es-ES_tradnl"/>
        </w:rPr>
        <w:tab/>
      </w:r>
      <w:r w:rsidRPr="00C016EC">
        <w:rPr>
          <w:rFonts w:ascii="Arial" w:hAnsi="Arial" w:cs="Arial"/>
          <w:b/>
          <w:bCs/>
          <w:lang w:val="es-ES_tradnl"/>
        </w:rPr>
        <w:tab/>
      </w:r>
      <w:r w:rsidRPr="00C016EC">
        <w:rPr>
          <w:rFonts w:ascii="Arial" w:hAnsi="Arial" w:cs="Arial"/>
          <w:b/>
          <w:bCs/>
          <w:lang w:val="es-ES_tradnl"/>
        </w:rPr>
        <w:tab/>
      </w:r>
      <w:r w:rsidRPr="00C016EC">
        <w:rPr>
          <w:rFonts w:ascii="Arial" w:hAnsi="Arial" w:cs="Arial"/>
          <w:b/>
          <w:bCs/>
          <w:lang w:val="es-ES_tradnl"/>
        </w:rPr>
        <w:tab/>
        <w:t xml:space="preserve">  </w:t>
      </w:r>
      <w:r w:rsidR="00A57AB4" w:rsidRPr="00C016EC">
        <w:rPr>
          <w:rFonts w:ascii="Arial" w:hAnsi="Arial" w:cs="Arial"/>
          <w:b/>
          <w:bCs/>
          <w:lang w:val="es-ES_tradnl"/>
        </w:rPr>
        <w:t xml:space="preserve"> </w:t>
      </w:r>
    </w:p>
    <w:p w14:paraId="1866E4F0" w14:textId="77777777" w:rsidR="00A57AB4" w:rsidRPr="00C016EC" w:rsidRDefault="00A57AB4" w:rsidP="000C3CD0">
      <w:pPr>
        <w:spacing w:line="276" w:lineRule="auto"/>
        <w:jc w:val="both"/>
        <w:rPr>
          <w:rFonts w:ascii="Arial" w:hAnsi="Arial" w:cs="Arial"/>
          <w:b/>
          <w:bCs/>
          <w:lang w:val="es-ES_tradnl"/>
        </w:rPr>
      </w:pPr>
    </w:p>
    <w:p w14:paraId="7A2DE062" w14:textId="77777777" w:rsidR="00C016EC" w:rsidRDefault="00C016EC" w:rsidP="000C3CD0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DOMICILIO REAL: </w:t>
      </w:r>
      <w:sdt>
        <w:sdtPr>
          <w:rPr>
            <w:rFonts w:ascii="Arial" w:hAnsi="Arial" w:cs="Arial"/>
            <w:b/>
          </w:rPr>
          <w:id w:val="361865649"/>
          <w:placeholder>
            <w:docPart w:val="5D400EA640B84EA0B077D060A48A2962"/>
          </w:placeholder>
          <w:showingPlcHdr/>
        </w:sdtPr>
        <w:sdtContent>
          <w:r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4D061ABE" w14:textId="77777777" w:rsidR="00C016EC" w:rsidRDefault="00C016EC" w:rsidP="000C3CD0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CIUDAD:</w:t>
      </w:r>
      <w:sdt>
        <w:sdtPr>
          <w:rPr>
            <w:rFonts w:ascii="Arial" w:hAnsi="Arial" w:cs="Arial"/>
            <w:b/>
          </w:rPr>
          <w:id w:val="-1045821875"/>
          <w:placeholder>
            <w:docPart w:val="5D400EA640B84EA0B077D060A48A2962"/>
          </w:placeholder>
          <w:showingPlcHdr/>
        </w:sdtPr>
        <w:sdtContent>
          <w:r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  <w:r>
        <w:rPr>
          <w:rFonts w:ascii="Arial" w:hAnsi="Arial" w:cs="Arial"/>
          <w:b/>
        </w:rPr>
        <w:tab/>
        <w:t>C.POSTAL:</w:t>
      </w:r>
      <w:r>
        <w:t xml:space="preserve">     </w:t>
      </w:r>
      <w:sdt>
        <w:sdtPr>
          <w:id w:val="-702393688"/>
          <w:placeholder>
            <w:docPart w:val="5D400EA640B84EA0B077D060A48A2962"/>
          </w:placeholder>
          <w:text/>
        </w:sdtPr>
        <w:sdtContent>
          <w:r>
            <w:t xml:space="preserve">                      </w:t>
          </w:r>
        </w:sdtContent>
      </w:sdt>
      <w:r>
        <w:t xml:space="preserve">                         </w:t>
      </w:r>
    </w:p>
    <w:p w14:paraId="7E3CD0B3" w14:textId="77777777" w:rsidR="00C016EC" w:rsidRDefault="00C016EC" w:rsidP="000C3CD0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DOMICILIO EN LA PROVINCIA: </w:t>
      </w:r>
      <w:sdt>
        <w:sdtPr>
          <w:rPr>
            <w:rFonts w:ascii="Arial" w:hAnsi="Arial" w:cs="Arial"/>
            <w:b/>
          </w:rPr>
          <w:id w:val="4653114"/>
          <w:placeholder>
            <w:docPart w:val="5D400EA640B84EA0B077D060A48A2962"/>
          </w:placeholder>
          <w:showingPlcHdr/>
        </w:sdtPr>
        <w:sdtContent>
          <w:r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7E1F4F85" w14:textId="77777777" w:rsidR="00C016EC" w:rsidRDefault="00C016EC" w:rsidP="000C3CD0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CIUDAD: </w:t>
      </w:r>
      <w:sdt>
        <w:sdtPr>
          <w:rPr>
            <w:rFonts w:ascii="Arial" w:hAnsi="Arial" w:cs="Arial"/>
            <w:b/>
          </w:rPr>
          <w:id w:val="-1680267608"/>
          <w:placeholder>
            <w:docPart w:val="5D400EA640B84EA0B077D060A48A2962"/>
          </w:placeholder>
          <w:showingPlcHdr/>
        </w:sdtPr>
        <w:sdtContent>
          <w:r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  <w:r>
        <w:rPr>
          <w:rFonts w:ascii="Arial" w:hAnsi="Arial" w:cs="Arial"/>
          <w:b/>
        </w:rPr>
        <w:tab/>
        <w:t>C.POSTAL:</w:t>
      </w:r>
      <w:r>
        <w:t xml:space="preserve">    </w:t>
      </w:r>
      <w:sdt>
        <w:sdtPr>
          <w:id w:val="14435350"/>
          <w:placeholder>
            <w:docPart w:val="5D400EA640B84EA0B077D060A48A2962"/>
          </w:placeholder>
          <w:text/>
        </w:sdtPr>
        <w:sdtContent>
          <w:r>
            <w:t xml:space="preserve">                        </w:t>
          </w:r>
        </w:sdtContent>
      </w:sdt>
      <w:r>
        <w:t xml:space="preserve">                         </w:t>
      </w:r>
    </w:p>
    <w:p w14:paraId="123AA21F" w14:textId="77777777" w:rsidR="00C016EC" w:rsidRDefault="00C016EC" w:rsidP="000C3CD0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TE. CELULAR:</w:t>
      </w:r>
      <w:sdt>
        <w:sdtPr>
          <w:rPr>
            <w:rFonts w:ascii="Arial" w:hAnsi="Arial" w:cs="Arial"/>
            <w:b/>
          </w:rPr>
          <w:id w:val="1047256856"/>
          <w:placeholder>
            <w:docPart w:val="5D400EA640B84EA0B077D060A48A2962"/>
          </w:placeholder>
          <w:showingPlcHdr/>
          <w:text/>
        </w:sdtPr>
        <w:sdtContent>
          <w:r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  <w:r>
        <w:rPr>
          <w:rFonts w:ascii="Arial" w:hAnsi="Arial" w:cs="Arial"/>
          <w:b/>
        </w:rPr>
        <w:tab/>
        <w:t xml:space="preserve">TE. FIJO: </w:t>
      </w:r>
      <w:sdt>
        <w:sdtPr>
          <w:rPr>
            <w:rFonts w:ascii="Arial" w:hAnsi="Arial" w:cs="Arial"/>
            <w:b/>
          </w:rPr>
          <w:id w:val="-990863756"/>
          <w:placeholder>
            <w:docPart w:val="5D400EA640B84EA0B077D060A48A2962"/>
          </w:placeholder>
          <w:text/>
        </w:sdtPr>
        <w:sdtContent>
          <w:r>
            <w:rPr>
              <w:rFonts w:ascii="Arial" w:hAnsi="Arial" w:cs="Arial"/>
              <w:b/>
            </w:rPr>
            <w:t xml:space="preserve">                                 </w:t>
          </w:r>
        </w:sdtContent>
      </w:sdt>
    </w:p>
    <w:p w14:paraId="6E6A3C07" w14:textId="77777777" w:rsidR="00C016EC" w:rsidRDefault="00C016EC" w:rsidP="000C3CD0">
      <w:pPr>
        <w:pStyle w:val="Textoindependiente"/>
        <w:tabs>
          <w:tab w:val="left" w:pos="567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MAIL: </w:t>
      </w:r>
      <w:sdt>
        <w:sdtPr>
          <w:rPr>
            <w:rFonts w:ascii="Arial" w:hAnsi="Arial" w:cs="Arial"/>
            <w:b/>
          </w:rPr>
          <w:id w:val="-1851334487"/>
          <w:placeholder>
            <w:docPart w:val="5D400EA640B84EA0B077D060A48A2962"/>
          </w:placeholder>
          <w:showingPlcHdr/>
        </w:sdtPr>
        <w:sdtContent>
          <w:r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31F6A660" w14:textId="66805346" w:rsidR="00F905AA" w:rsidRDefault="00F905AA" w:rsidP="00F905AA">
      <w:pPr>
        <w:pStyle w:val="Ttulo3"/>
        <w:rPr>
          <w:rFonts w:ascii="Arial" w:hAnsi="Arial" w:cs="Arial"/>
          <w:sz w:val="24"/>
          <w:szCs w:val="24"/>
          <w:u w:val="single"/>
        </w:rPr>
      </w:pPr>
      <w:r w:rsidRPr="00F905AA"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  <w:u w:val="single"/>
        </w:rPr>
        <w:t>ATOS PARA EL LISTADO DE PROFESIONALES EN PÁGINA WEB</w:t>
      </w:r>
      <w:r w:rsidRPr="00F905AA">
        <w:rPr>
          <w:rFonts w:ascii="Arial" w:hAnsi="Arial" w:cs="Arial"/>
          <w:sz w:val="24"/>
          <w:szCs w:val="24"/>
          <w:u w:val="single"/>
        </w:rPr>
        <w:t xml:space="preserve">   </w:t>
      </w:r>
    </w:p>
    <w:p w14:paraId="638AE279" w14:textId="0DEC8C85" w:rsidR="00C016EC" w:rsidRPr="00612DFD" w:rsidRDefault="00F905AA" w:rsidP="00F905AA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612DFD">
        <w:rPr>
          <w:rFonts w:ascii="Arial" w:hAnsi="Arial" w:cs="Arial"/>
          <w:sz w:val="22"/>
          <w:szCs w:val="22"/>
        </w:rPr>
        <w:t>A fin de mantener actualizado el listado de profesionales</w:t>
      </w:r>
      <w:r w:rsidR="00C016EC" w:rsidRPr="00612DFD">
        <w:rPr>
          <w:rFonts w:ascii="Arial" w:hAnsi="Arial" w:cs="Arial"/>
          <w:sz w:val="22"/>
          <w:szCs w:val="22"/>
        </w:rPr>
        <w:t xml:space="preserve"> activos</w:t>
      </w:r>
      <w:r w:rsidRPr="00612DFD">
        <w:rPr>
          <w:rFonts w:ascii="Arial" w:hAnsi="Arial" w:cs="Arial"/>
          <w:sz w:val="22"/>
          <w:szCs w:val="22"/>
        </w:rPr>
        <w:t xml:space="preserve">, indique si desea </w:t>
      </w:r>
      <w:r w:rsidR="00C016EC" w:rsidRPr="00612DFD">
        <w:rPr>
          <w:rFonts w:ascii="Arial" w:hAnsi="Arial" w:cs="Arial"/>
          <w:sz w:val="22"/>
          <w:szCs w:val="22"/>
        </w:rPr>
        <w:t xml:space="preserve">que sus datos sean publicados y vistos por el </w:t>
      </w:r>
      <w:r w:rsidR="00C016EC" w:rsidRPr="00612DFD">
        <w:rPr>
          <w:rFonts w:ascii="Arial" w:hAnsi="Arial" w:cs="Arial"/>
          <w:b/>
          <w:sz w:val="22"/>
          <w:szCs w:val="22"/>
          <w:u w:val="single"/>
        </w:rPr>
        <w:t>PÚBLICO EN GENERAL</w:t>
      </w:r>
      <w:r w:rsidR="000C3CD0" w:rsidRPr="000C3CD0">
        <w:rPr>
          <w:rFonts w:ascii="Arial" w:hAnsi="Arial" w:cs="Arial"/>
          <w:sz w:val="22"/>
          <w:szCs w:val="22"/>
        </w:rPr>
        <w:t xml:space="preserve"> </w:t>
      </w:r>
      <w:r w:rsidR="000C3CD0" w:rsidRPr="00612DFD">
        <w:rPr>
          <w:rFonts w:ascii="Arial" w:hAnsi="Arial" w:cs="Arial"/>
          <w:sz w:val="22"/>
          <w:szCs w:val="22"/>
        </w:rPr>
        <w:t>en la página</w:t>
      </w:r>
      <w:r w:rsidR="000C3CD0">
        <w:rPr>
          <w:rFonts w:ascii="Arial" w:hAnsi="Arial" w:cs="Arial"/>
          <w:sz w:val="22"/>
          <w:szCs w:val="22"/>
        </w:rPr>
        <w:t xml:space="preserve"> del Colegio.</w:t>
      </w:r>
    </w:p>
    <w:p w14:paraId="523FA71E" w14:textId="3B1D3BF7" w:rsidR="00C016EC" w:rsidRPr="00612DFD" w:rsidRDefault="00C016EC" w:rsidP="00F905AA">
      <w:pPr>
        <w:spacing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612DFD">
        <w:rPr>
          <w:rFonts w:ascii="Arial" w:hAnsi="Arial" w:cs="Arial"/>
          <w:b/>
          <w:bCs/>
          <w:sz w:val="22"/>
          <w:szCs w:val="22"/>
        </w:rPr>
        <w:t xml:space="preserve">Indique su voluntad: 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070616058"/>
          <w:placeholder>
            <w:docPart w:val="DefaultPlaceholder_-1854013438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Pr="00612DFD">
            <w:rPr>
              <w:rStyle w:val="Textodelmarcadordeposicin"/>
              <w:sz w:val="22"/>
              <w:szCs w:val="22"/>
            </w:rPr>
            <w:t>Elija un elemento.</w:t>
          </w:r>
        </w:sdtContent>
      </w:sdt>
    </w:p>
    <w:p w14:paraId="705011A3" w14:textId="7C8872E2" w:rsidR="005F7392" w:rsidRPr="00612DFD" w:rsidRDefault="00F905AA" w:rsidP="00F905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612DFD">
        <w:rPr>
          <w:rFonts w:ascii="Arial" w:hAnsi="Arial" w:cs="Arial"/>
          <w:sz w:val="22"/>
          <w:szCs w:val="22"/>
        </w:rPr>
        <w:t xml:space="preserve">(en el caso </w:t>
      </w:r>
      <w:r w:rsidR="00C016EC" w:rsidRPr="00612DFD">
        <w:rPr>
          <w:rFonts w:ascii="Arial" w:hAnsi="Arial" w:cs="Arial"/>
          <w:sz w:val="22"/>
          <w:szCs w:val="22"/>
        </w:rPr>
        <w:t>afirmativo</w:t>
      </w:r>
      <w:r w:rsidRPr="00612DFD">
        <w:rPr>
          <w:rFonts w:ascii="Arial" w:hAnsi="Arial" w:cs="Arial"/>
          <w:sz w:val="22"/>
          <w:szCs w:val="22"/>
        </w:rPr>
        <w:t xml:space="preserve">, </w:t>
      </w:r>
      <w:r w:rsidR="00C016EC" w:rsidRPr="00612DFD">
        <w:rPr>
          <w:rFonts w:ascii="Arial" w:hAnsi="Arial" w:cs="Arial"/>
          <w:sz w:val="22"/>
          <w:szCs w:val="22"/>
        </w:rPr>
        <w:t xml:space="preserve">indique </w:t>
      </w:r>
      <w:r w:rsidR="00520CDA" w:rsidRPr="00612DFD">
        <w:rPr>
          <w:rFonts w:ascii="Arial" w:hAnsi="Arial" w:cs="Arial"/>
          <w:sz w:val="22"/>
          <w:szCs w:val="22"/>
        </w:rPr>
        <w:t>los datos que desea</w:t>
      </w:r>
      <w:r w:rsidR="00C016EC" w:rsidRPr="00612DFD">
        <w:rPr>
          <w:rFonts w:ascii="Arial" w:hAnsi="Arial" w:cs="Arial"/>
          <w:sz w:val="22"/>
          <w:szCs w:val="22"/>
        </w:rPr>
        <w:t xml:space="preserve"> se</w:t>
      </w:r>
      <w:r w:rsidR="00520CDA" w:rsidRPr="00612DFD">
        <w:rPr>
          <w:rFonts w:ascii="Arial" w:hAnsi="Arial" w:cs="Arial"/>
          <w:sz w:val="22"/>
          <w:szCs w:val="22"/>
        </w:rPr>
        <w:t>an</w:t>
      </w:r>
      <w:r w:rsidR="00C016EC" w:rsidRPr="00612DFD">
        <w:rPr>
          <w:rFonts w:ascii="Arial" w:hAnsi="Arial" w:cs="Arial"/>
          <w:sz w:val="22"/>
          <w:szCs w:val="22"/>
        </w:rPr>
        <w:t xml:space="preserve"> publi</w:t>
      </w:r>
      <w:r w:rsidR="00520CDA" w:rsidRPr="00612DFD">
        <w:rPr>
          <w:rFonts w:ascii="Arial" w:hAnsi="Arial" w:cs="Arial"/>
          <w:sz w:val="22"/>
          <w:szCs w:val="22"/>
        </w:rPr>
        <w:t>cados</w:t>
      </w:r>
      <w:r w:rsidRPr="00612DFD">
        <w:rPr>
          <w:rFonts w:ascii="Arial" w:hAnsi="Arial" w:cs="Arial"/>
          <w:sz w:val="22"/>
          <w:szCs w:val="22"/>
        </w:rPr>
        <w:t xml:space="preserve">).      </w:t>
      </w:r>
    </w:p>
    <w:p w14:paraId="3C266514" w14:textId="06184427" w:rsidR="00A24615" w:rsidRPr="00A24615" w:rsidRDefault="00F905AA" w:rsidP="00A24615">
      <w:pPr>
        <w:rPr>
          <w:lang w:val="es-AR"/>
        </w:rPr>
      </w:pPr>
      <w:r w:rsidRPr="00F905AA">
        <w:rPr>
          <w:rFonts w:ascii="Arial" w:hAnsi="Arial" w:cs="Arial"/>
        </w:rPr>
        <w:t xml:space="preserve">              </w:t>
      </w:r>
    </w:p>
    <w:tbl>
      <w:tblPr>
        <w:tblW w:w="606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2180"/>
      </w:tblGrid>
      <w:tr w:rsidR="0019622A" w:rsidRPr="00633C89" w14:paraId="7CFD10F2" w14:textId="77777777" w:rsidTr="0019622A">
        <w:trPr>
          <w:trHeight w:val="454"/>
        </w:trPr>
        <w:tc>
          <w:tcPr>
            <w:tcW w:w="3880" w:type="dxa"/>
            <w:shd w:val="clear" w:color="auto" w:fill="auto"/>
            <w:vAlign w:val="center"/>
            <w:hideMark/>
          </w:tcPr>
          <w:p w14:paraId="7D9891C2" w14:textId="77777777" w:rsidR="0019622A" w:rsidRPr="00612DFD" w:rsidRDefault="0019622A" w:rsidP="00633C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2D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APELLIDO Y NOMBRE: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11CB2F0" w14:textId="39270D92" w:rsidR="0019622A" w:rsidRPr="00633C89" w:rsidRDefault="0019622A" w:rsidP="00633C89">
            <w:pPr>
              <w:rPr>
                <w:rFonts w:ascii="Arial" w:hAnsi="Arial" w:cs="Arial"/>
                <w:color w:val="000000"/>
              </w:rPr>
            </w:pPr>
            <w:r w:rsidRPr="00633C8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358122601"/>
                <w:placeholder>
                  <w:docPart w:val="FEEEBEFFF9D14D01B6CAF58100486AD8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Pr="002614B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19622A" w:rsidRPr="00520CDA" w14:paraId="3BAA32C7" w14:textId="77777777" w:rsidTr="0019622A">
        <w:trPr>
          <w:trHeight w:val="454"/>
        </w:trPr>
        <w:tc>
          <w:tcPr>
            <w:tcW w:w="3880" w:type="dxa"/>
            <w:shd w:val="clear" w:color="auto" w:fill="auto"/>
            <w:vAlign w:val="center"/>
            <w:hideMark/>
          </w:tcPr>
          <w:p w14:paraId="1380116C" w14:textId="77777777" w:rsidR="0019622A" w:rsidRPr="00612DFD" w:rsidRDefault="0019622A" w:rsidP="00520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2D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DOMICILIO: 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3329194D" w14:textId="47C29E26" w:rsidR="0019622A" w:rsidRPr="00520CDA" w:rsidRDefault="0019622A" w:rsidP="00520CDA">
            <w:pPr>
              <w:rPr>
                <w:rFonts w:ascii="Arial" w:hAnsi="Arial" w:cs="Arial"/>
                <w:color w:val="000000"/>
              </w:rPr>
            </w:pPr>
            <w:r w:rsidRPr="00633C8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510492186"/>
                <w:placeholder>
                  <w:docPart w:val="86BA563CB1F44A6CB435517C14769BE0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Pr="002614B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19622A" w:rsidRPr="00520CDA" w14:paraId="438784CA" w14:textId="77777777" w:rsidTr="0019622A">
        <w:trPr>
          <w:trHeight w:val="454"/>
        </w:trPr>
        <w:tc>
          <w:tcPr>
            <w:tcW w:w="3880" w:type="dxa"/>
            <w:shd w:val="clear" w:color="auto" w:fill="auto"/>
            <w:vAlign w:val="center"/>
            <w:hideMark/>
          </w:tcPr>
          <w:p w14:paraId="0B6AD41D" w14:textId="77777777" w:rsidR="0019622A" w:rsidRPr="00612DFD" w:rsidRDefault="0019622A" w:rsidP="00520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2D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TELÉFONO/S: 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1C580B85" w14:textId="2EDD2024" w:rsidR="0019622A" w:rsidRPr="00520CDA" w:rsidRDefault="0019622A" w:rsidP="00520CDA">
            <w:pPr>
              <w:rPr>
                <w:rFonts w:ascii="Arial" w:hAnsi="Arial" w:cs="Arial"/>
                <w:color w:val="000000"/>
              </w:rPr>
            </w:pPr>
            <w:r w:rsidRPr="00633C8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913472618"/>
                <w:placeholder>
                  <w:docPart w:val="1524A2314E2547589673CFD6379A1B21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Pr="002614B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19622A" w:rsidRPr="00520CDA" w14:paraId="5D6D4F8C" w14:textId="77777777" w:rsidTr="0019622A">
        <w:trPr>
          <w:trHeight w:val="454"/>
        </w:trPr>
        <w:tc>
          <w:tcPr>
            <w:tcW w:w="3880" w:type="dxa"/>
            <w:shd w:val="clear" w:color="auto" w:fill="auto"/>
            <w:vAlign w:val="center"/>
            <w:hideMark/>
          </w:tcPr>
          <w:p w14:paraId="40FE1791" w14:textId="77777777" w:rsidR="0019622A" w:rsidRPr="00612DFD" w:rsidRDefault="0019622A" w:rsidP="00520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2D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CORREO ELECTRÓNICO: 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EDAFBE0" w14:textId="21E115AD" w:rsidR="0019622A" w:rsidRPr="00520CDA" w:rsidRDefault="0019622A" w:rsidP="00520CDA">
            <w:pPr>
              <w:rPr>
                <w:rFonts w:ascii="Arial" w:hAnsi="Arial" w:cs="Arial"/>
                <w:color w:val="000000"/>
              </w:rPr>
            </w:pPr>
            <w:r w:rsidRPr="00633C8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905221322"/>
                <w:placeholder>
                  <w:docPart w:val="2DBB202A8D2B42F98C6B3439839BE142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Pr="002614B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45919A81" w14:textId="77777777" w:rsidR="00A57AB4" w:rsidRDefault="00A57AB4" w:rsidP="00A57AB4">
      <w:pPr>
        <w:pStyle w:val="Ttulo2"/>
        <w:rPr>
          <w:rFonts w:cs="Arial"/>
          <w:b/>
        </w:rPr>
      </w:pPr>
    </w:p>
    <w:p w14:paraId="7DE12F3C" w14:textId="75931FDD" w:rsidR="00A24615" w:rsidRDefault="00A24615" w:rsidP="00A24615">
      <w:pPr>
        <w:rPr>
          <w:lang w:val="es-AR"/>
        </w:rPr>
      </w:pPr>
    </w:p>
    <w:p w14:paraId="776AD00E" w14:textId="6BFB2FFB" w:rsidR="00520CDA" w:rsidRDefault="00520CDA" w:rsidP="00A24615">
      <w:pPr>
        <w:rPr>
          <w:lang w:val="es-AR"/>
        </w:rPr>
      </w:pPr>
    </w:p>
    <w:p w14:paraId="51EDDE58" w14:textId="77777777" w:rsidR="000C3CD0" w:rsidRDefault="000C3CD0" w:rsidP="00A24615">
      <w:pPr>
        <w:rPr>
          <w:lang w:val="es-AR"/>
        </w:rPr>
      </w:pPr>
    </w:p>
    <w:p w14:paraId="1E6CA9A5" w14:textId="77777777" w:rsidR="00520CDA" w:rsidRDefault="00520CDA" w:rsidP="00A24615">
      <w:pPr>
        <w:rPr>
          <w:lang w:val="es-AR"/>
        </w:rPr>
      </w:pPr>
    </w:p>
    <w:p w14:paraId="7A168074" w14:textId="77777777" w:rsidR="00520CDA" w:rsidRDefault="00520CDA" w:rsidP="00A24615">
      <w:pPr>
        <w:rPr>
          <w:lang w:val="es-AR"/>
        </w:rPr>
      </w:pPr>
    </w:p>
    <w:p w14:paraId="1E4A0F97" w14:textId="2A8B380E" w:rsidR="00520CDA" w:rsidRPr="00612DFD" w:rsidRDefault="00520CDA" w:rsidP="00520CDA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2459B" wp14:editId="77EE2698">
                <wp:simplePos x="0" y="0"/>
                <wp:positionH relativeFrom="column">
                  <wp:posOffset>514985</wp:posOffset>
                </wp:positionH>
                <wp:positionV relativeFrom="paragraph">
                  <wp:posOffset>151130</wp:posOffset>
                </wp:positionV>
                <wp:extent cx="21717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BCF00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5pt,11.9pt" to="21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" strokecolor="#ddd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Firma: </w:t>
      </w:r>
    </w:p>
    <w:p w14:paraId="0CC3DB6F" w14:textId="36B02361" w:rsidR="00520CDA" w:rsidRPr="006E74AC" w:rsidRDefault="00520CDA" w:rsidP="00520CDA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  <w:r w:rsidRPr="006E74AC">
        <w:rPr>
          <w:rFonts w:ascii="Arial" w:hAnsi="Arial" w:cs="Arial"/>
          <w:b/>
          <w:sz w:val="22"/>
          <w:szCs w:val="22"/>
        </w:rPr>
        <w:t>Aclaración:</w:t>
      </w: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891774560"/>
          <w:placeholder>
            <w:docPart w:val="D3E0A9FA78FC4149833C448204E699E9"/>
          </w:placeholder>
        </w:sdt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05881673"/>
              <w:placeholder>
                <w:docPart w:val="D3E0A9FA78FC4149833C448204E699E9"/>
              </w:placeholder>
              <w:showingPlcHdr/>
            </w:sdtPr>
            <w:sdtContent>
              <w:r w:rsidRPr="002614B2">
                <w:rPr>
                  <w:rStyle w:val="Textodelmarcadordeposicin"/>
                  <w:rFonts w:eastAsia="Calibri"/>
                </w:rPr>
                <w:t>Haga clic o pulse aquí para escribir texto.</w:t>
              </w:r>
            </w:sdtContent>
          </w:sdt>
        </w:sdtContent>
      </w:sdt>
    </w:p>
    <w:p w14:paraId="0B77DE90" w14:textId="35F23FC2" w:rsidR="00520CDA" w:rsidRDefault="00520CDA" w:rsidP="00520CDA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MP N°: </w:t>
      </w:r>
      <w:sdt>
        <w:sdtPr>
          <w:rPr>
            <w:rFonts w:ascii="Arial" w:hAnsi="Arial" w:cs="Arial"/>
            <w:b/>
            <w:sz w:val="22"/>
            <w:szCs w:val="22"/>
          </w:rPr>
          <w:id w:val="779689170"/>
          <w:placeholder>
            <w:docPart w:val="DefaultPlaceholder_-1854013440"/>
          </w:placeholder>
          <w:showingPlcHdr/>
          <w:text/>
        </w:sdtPr>
        <w:sdtContent>
          <w:r w:rsidRPr="002614B2">
            <w:rPr>
              <w:rStyle w:val="Textodelmarcadordeposicin"/>
            </w:rPr>
            <w:t>Haga clic o pulse aquí para escribir texto.</w:t>
          </w:r>
        </w:sdtContent>
      </w:sdt>
    </w:p>
    <w:p w14:paraId="50C5E4F3" w14:textId="037F5DE1" w:rsidR="00520CDA" w:rsidRPr="00662316" w:rsidRDefault="00520CDA" w:rsidP="00520CDA">
      <w:pPr>
        <w:pStyle w:val="Textoindependiente"/>
        <w:spacing w:line="360" w:lineRule="auto"/>
        <w:rPr>
          <w:rFonts w:ascii="Arial" w:hAnsi="Arial" w:cs="Arial"/>
          <w:bCs/>
          <w:sz w:val="22"/>
          <w:szCs w:val="22"/>
        </w:rPr>
      </w:pPr>
      <w:r w:rsidRPr="006E74AC">
        <w:rPr>
          <w:rFonts w:ascii="Arial" w:hAnsi="Arial" w:cs="Arial"/>
          <w:b/>
          <w:sz w:val="22"/>
          <w:szCs w:val="22"/>
        </w:rPr>
        <w:t xml:space="preserve">Fecha: </w:t>
      </w:r>
      <w:sdt>
        <w:sdtPr>
          <w:rPr>
            <w:rFonts w:ascii="Arial" w:hAnsi="Arial" w:cs="Arial"/>
            <w:bCs/>
            <w:sz w:val="22"/>
            <w:szCs w:val="22"/>
          </w:rPr>
          <w:id w:val="-476454246"/>
          <w:placeholder>
            <w:docPart w:val="774CCA9A352D4302882E65A9B75CB7C6"/>
          </w:placeholder>
          <w:showingPlcHdr/>
          <w:date>
            <w:dateFormat w:val="d 'de' MMMM 'de' yyyy"/>
            <w:lid w:val="es-AR"/>
            <w:storeMappedDataAs w:val="dateTime"/>
            <w:calendar w:val="gregorian"/>
          </w:date>
        </w:sdtPr>
        <w:sdtContent>
          <w:r w:rsidR="003F047B" w:rsidRPr="002614B2">
            <w:rPr>
              <w:rStyle w:val="Textodelmarcadordeposicin"/>
            </w:rPr>
            <w:t>Haga clic aquí o pulse para escribir una fecha.</w:t>
          </w:r>
        </w:sdtContent>
      </w:sdt>
    </w:p>
    <w:p w14:paraId="2976C8FE" w14:textId="77777777" w:rsidR="00832AF9" w:rsidRDefault="00832AF9" w:rsidP="00832AF9">
      <w:pPr>
        <w:rPr>
          <w:rFonts w:ascii="Arial" w:hAnsi="Arial" w:cs="Arial"/>
          <w:lang w:val="es-ES_tradnl"/>
        </w:rPr>
      </w:pPr>
    </w:p>
    <w:sectPr w:rsidR="00832AF9" w:rsidSect="00BE2314">
      <w:headerReference w:type="default" r:id="rId8"/>
      <w:footerReference w:type="default" r:id="rId9"/>
      <w:pgSz w:w="12240" w:h="20160" w:code="5"/>
      <w:pgMar w:top="1733" w:right="902" w:bottom="851" w:left="1559" w:header="284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D63E9" w14:textId="77777777" w:rsidR="00E51FE6" w:rsidRDefault="00E51FE6">
      <w:r>
        <w:separator/>
      </w:r>
    </w:p>
  </w:endnote>
  <w:endnote w:type="continuationSeparator" w:id="0">
    <w:p w14:paraId="2CF40A23" w14:textId="77777777" w:rsidR="00E51FE6" w:rsidRDefault="00E5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36D30" w14:textId="77777777" w:rsidR="00C016EC" w:rsidRDefault="00C016EC" w:rsidP="00C016EC">
    <w:pPr>
      <w:pBdr>
        <w:top w:val="single" w:sz="4" w:space="1" w:color="auto"/>
      </w:pBdr>
      <w:tabs>
        <w:tab w:val="left" w:pos="284"/>
        <w:tab w:val="left" w:pos="7023"/>
      </w:tabs>
      <w:ind w:left="284"/>
      <w:rPr>
        <w:rFonts w:ascii="Cambria" w:eastAsia="Arial" w:hAnsi="Cambria" w:cs="Cambria"/>
        <w:b/>
        <w:sz w:val="16"/>
        <w:szCs w:val="16"/>
      </w:rPr>
    </w:pPr>
  </w:p>
  <w:p w14:paraId="3930BAAE" w14:textId="77777777" w:rsidR="00C016EC" w:rsidRPr="00CF07FB" w:rsidRDefault="00C016EC" w:rsidP="00C016EC">
    <w:pPr>
      <w:pBdr>
        <w:top w:val="single" w:sz="4" w:space="1" w:color="auto"/>
      </w:pBdr>
      <w:tabs>
        <w:tab w:val="left" w:pos="284"/>
        <w:tab w:val="left" w:pos="7023"/>
      </w:tabs>
      <w:ind w:left="284"/>
      <w:rPr>
        <w:rFonts w:ascii="Cambria" w:eastAsia="Arial" w:hAnsi="Cambria" w:cs="Cambria"/>
        <w:sz w:val="16"/>
        <w:szCs w:val="16"/>
      </w:rPr>
    </w:pPr>
    <w:r w:rsidRPr="00CF07FB">
      <w:rPr>
        <w:rFonts w:ascii="Cambria" w:eastAsia="Arial" w:hAnsi="Cambria" w:cs="Cambria"/>
        <w:b/>
        <w:sz w:val="16"/>
        <w:szCs w:val="16"/>
      </w:rPr>
      <w:t xml:space="preserve">Ushuaia: </w:t>
    </w:r>
    <w:r w:rsidRPr="00CF07FB">
      <w:rPr>
        <w:rFonts w:ascii="Cambria" w:eastAsia="Arial" w:hAnsi="Cambria" w:cs="Cambria"/>
        <w:sz w:val="16"/>
        <w:szCs w:val="16"/>
      </w:rPr>
      <w:t xml:space="preserve">Yaganes N°271 – (CP 9410) Whatsapp: +54 9 2901 414299 – Mail: </w:t>
    </w:r>
    <w:hyperlink r:id="rId1" w:history="1">
      <w:r w:rsidRPr="00CF07FB">
        <w:rPr>
          <w:rStyle w:val="Hipervnculo"/>
          <w:rFonts w:ascii="Cambria" w:eastAsia="Arial" w:hAnsi="Cambria" w:cs="Cambria"/>
          <w:sz w:val="16"/>
          <w:szCs w:val="16"/>
        </w:rPr>
        <w:t>catdfush@gmail.com</w:t>
      </w:r>
    </w:hyperlink>
    <w:r w:rsidRPr="00CF07FB">
      <w:rPr>
        <w:rStyle w:val="Hipervnculo"/>
        <w:rFonts w:ascii="Cambria" w:eastAsia="Arial" w:hAnsi="Cambria" w:cs="Cambria"/>
        <w:sz w:val="16"/>
        <w:szCs w:val="16"/>
      </w:rPr>
      <w:tab/>
    </w:r>
  </w:p>
  <w:p w14:paraId="1D7682F3" w14:textId="77777777" w:rsidR="00C016EC" w:rsidRPr="00CF07FB" w:rsidRDefault="00C016EC" w:rsidP="00C016EC">
    <w:pPr>
      <w:tabs>
        <w:tab w:val="left" w:pos="284"/>
      </w:tabs>
      <w:ind w:left="284"/>
      <w:rPr>
        <w:rFonts w:ascii="Cambria" w:eastAsia="Arial" w:hAnsi="Cambria" w:cs="Cambria"/>
        <w:sz w:val="16"/>
        <w:szCs w:val="16"/>
      </w:rPr>
    </w:pPr>
    <w:r w:rsidRPr="00CF07FB">
      <w:rPr>
        <w:rFonts w:ascii="Cambria" w:eastAsia="Arial" w:hAnsi="Cambria" w:cs="Cambria"/>
        <w:b/>
        <w:sz w:val="16"/>
        <w:szCs w:val="16"/>
      </w:rPr>
      <w:t xml:space="preserve">Rio Grande: </w:t>
    </w:r>
    <w:r w:rsidRPr="00CF07FB">
      <w:rPr>
        <w:rFonts w:ascii="Cambria" w:eastAsia="Arial" w:hAnsi="Cambria" w:cs="Cambria"/>
        <w:sz w:val="16"/>
        <w:szCs w:val="16"/>
      </w:rPr>
      <w:t>Ricardo Rojas N°983 – (CP 9420) Whatsapp: +54 9 2964 614823 – Mail: colegio.arqui.tdf.rg@gmail.com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D871C" w14:textId="77777777" w:rsidR="00E51FE6" w:rsidRDefault="00E51FE6">
      <w:r>
        <w:separator/>
      </w:r>
    </w:p>
  </w:footnote>
  <w:footnote w:type="continuationSeparator" w:id="0">
    <w:p w14:paraId="4D57CE7D" w14:textId="77777777" w:rsidR="00E51FE6" w:rsidRDefault="00E5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37C0F" w14:textId="2DEA8090" w:rsidR="0023076F" w:rsidRDefault="000E7ED6" w:rsidP="00BE2314">
    <w:pPr>
      <w:pStyle w:val="Encabezado"/>
      <w:pBdr>
        <w:bottom w:val="single" w:sz="4" w:space="1" w:color="auto"/>
      </w:pBdr>
      <w:rPr>
        <w:noProof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41254A" wp14:editId="0CA4EB7B">
              <wp:simplePos x="0" y="0"/>
              <wp:positionH relativeFrom="column">
                <wp:posOffset>-170815</wp:posOffset>
              </wp:positionH>
              <wp:positionV relativeFrom="paragraph">
                <wp:posOffset>781685</wp:posOffset>
              </wp:positionV>
              <wp:extent cx="6424930" cy="0"/>
              <wp:effectExtent l="0" t="0" r="0" b="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493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E0A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3.45pt;margin-top:61.55pt;width:505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" stroked="f"/>
          </w:pict>
        </mc:Fallback>
      </mc:AlternateContent>
    </w:r>
    <w:r w:rsidRPr="002C24DB">
      <w:rPr>
        <w:noProof/>
      </w:rPr>
      <w:drawing>
        <wp:inline distT="0" distB="0" distL="0" distR="0" wp14:anchorId="7CECD50C" wp14:editId="7B26451E">
          <wp:extent cx="2162175" cy="66675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AFFD4" w14:textId="77777777" w:rsidR="00BE2314" w:rsidRPr="00A24615" w:rsidRDefault="00BE2314" w:rsidP="00BE2314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5549C"/>
    <w:multiLevelType w:val="hybridMultilevel"/>
    <w:tmpl w:val="BFE2E6CC"/>
    <w:lvl w:ilvl="0" w:tplc="1F100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84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22C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666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A8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86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B48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06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EC9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74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xgxr+7AITSsnvK4p3cqqHLg6t4X8x5VvORNHEmlsPkB5IXoNC2Z6RIi5LG6kFn7ltwCoT96yUQglmaMKqSFQ==" w:salt="Yo2uMShZUDBZ9E1wTGD1s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57"/>
    <w:rsid w:val="00001141"/>
    <w:rsid w:val="0002744A"/>
    <w:rsid w:val="00033E93"/>
    <w:rsid w:val="00043081"/>
    <w:rsid w:val="00050546"/>
    <w:rsid w:val="00052B66"/>
    <w:rsid w:val="00082C20"/>
    <w:rsid w:val="000A2005"/>
    <w:rsid w:val="000C3CD0"/>
    <w:rsid w:val="000C4E0E"/>
    <w:rsid w:val="000C64A3"/>
    <w:rsid w:val="000D11E8"/>
    <w:rsid w:val="000D42C7"/>
    <w:rsid w:val="000D7F26"/>
    <w:rsid w:val="000E2F50"/>
    <w:rsid w:val="000E7ED6"/>
    <w:rsid w:val="000F0F46"/>
    <w:rsid w:val="001019E0"/>
    <w:rsid w:val="00146529"/>
    <w:rsid w:val="001500D3"/>
    <w:rsid w:val="0015725D"/>
    <w:rsid w:val="00177B9E"/>
    <w:rsid w:val="0018092E"/>
    <w:rsid w:val="0019622A"/>
    <w:rsid w:val="001B3D98"/>
    <w:rsid w:val="001E05E0"/>
    <w:rsid w:val="0020090E"/>
    <w:rsid w:val="00211E36"/>
    <w:rsid w:val="0023076F"/>
    <w:rsid w:val="002401C5"/>
    <w:rsid w:val="00252C1F"/>
    <w:rsid w:val="00252D7A"/>
    <w:rsid w:val="00260F8A"/>
    <w:rsid w:val="00261A5E"/>
    <w:rsid w:val="0026223C"/>
    <w:rsid w:val="00286D46"/>
    <w:rsid w:val="002879A5"/>
    <w:rsid w:val="0029179E"/>
    <w:rsid w:val="002970D9"/>
    <w:rsid w:val="002A37DB"/>
    <w:rsid w:val="002B12D5"/>
    <w:rsid w:val="002B50A9"/>
    <w:rsid w:val="002C238A"/>
    <w:rsid w:val="002D41F5"/>
    <w:rsid w:val="002E5928"/>
    <w:rsid w:val="002F2793"/>
    <w:rsid w:val="00303B69"/>
    <w:rsid w:val="00306D5A"/>
    <w:rsid w:val="003076AF"/>
    <w:rsid w:val="003139F2"/>
    <w:rsid w:val="00316B07"/>
    <w:rsid w:val="00320810"/>
    <w:rsid w:val="003336C3"/>
    <w:rsid w:val="00361ABB"/>
    <w:rsid w:val="00380D26"/>
    <w:rsid w:val="003A7E4D"/>
    <w:rsid w:val="003B7C85"/>
    <w:rsid w:val="003D247D"/>
    <w:rsid w:val="003F047B"/>
    <w:rsid w:val="00413BE8"/>
    <w:rsid w:val="0042353F"/>
    <w:rsid w:val="00433CAA"/>
    <w:rsid w:val="0047493B"/>
    <w:rsid w:val="004825BA"/>
    <w:rsid w:val="00492BD7"/>
    <w:rsid w:val="004B0E57"/>
    <w:rsid w:val="004B119B"/>
    <w:rsid w:val="004D3826"/>
    <w:rsid w:val="004E7045"/>
    <w:rsid w:val="004F3642"/>
    <w:rsid w:val="004F53EF"/>
    <w:rsid w:val="004F5C02"/>
    <w:rsid w:val="00520CDA"/>
    <w:rsid w:val="00524EFA"/>
    <w:rsid w:val="0054583F"/>
    <w:rsid w:val="00546831"/>
    <w:rsid w:val="00564887"/>
    <w:rsid w:val="00567261"/>
    <w:rsid w:val="0057390F"/>
    <w:rsid w:val="005A6F96"/>
    <w:rsid w:val="005E61E2"/>
    <w:rsid w:val="005F7392"/>
    <w:rsid w:val="00607165"/>
    <w:rsid w:val="00612DFD"/>
    <w:rsid w:val="0061394F"/>
    <w:rsid w:val="00614D2D"/>
    <w:rsid w:val="00621893"/>
    <w:rsid w:val="00633C89"/>
    <w:rsid w:val="006440FE"/>
    <w:rsid w:val="006518C2"/>
    <w:rsid w:val="0065784A"/>
    <w:rsid w:val="006835B5"/>
    <w:rsid w:val="006856FD"/>
    <w:rsid w:val="0068773F"/>
    <w:rsid w:val="006A3A3C"/>
    <w:rsid w:val="006B2634"/>
    <w:rsid w:val="006E1CA9"/>
    <w:rsid w:val="006F215C"/>
    <w:rsid w:val="006F47AC"/>
    <w:rsid w:val="00713FD2"/>
    <w:rsid w:val="0072133A"/>
    <w:rsid w:val="00736832"/>
    <w:rsid w:val="007467DF"/>
    <w:rsid w:val="00747847"/>
    <w:rsid w:val="00781083"/>
    <w:rsid w:val="007849F6"/>
    <w:rsid w:val="00794DA3"/>
    <w:rsid w:val="007C0DA8"/>
    <w:rsid w:val="007D5834"/>
    <w:rsid w:val="007F010D"/>
    <w:rsid w:val="007F5A4D"/>
    <w:rsid w:val="00810132"/>
    <w:rsid w:val="0081233F"/>
    <w:rsid w:val="00814423"/>
    <w:rsid w:val="0082388F"/>
    <w:rsid w:val="00832AF9"/>
    <w:rsid w:val="00836893"/>
    <w:rsid w:val="00845891"/>
    <w:rsid w:val="0085286B"/>
    <w:rsid w:val="00876552"/>
    <w:rsid w:val="00881C4D"/>
    <w:rsid w:val="00886608"/>
    <w:rsid w:val="00892180"/>
    <w:rsid w:val="0089338A"/>
    <w:rsid w:val="008C26E3"/>
    <w:rsid w:val="008D735A"/>
    <w:rsid w:val="008E3C82"/>
    <w:rsid w:val="008F0183"/>
    <w:rsid w:val="008F20CB"/>
    <w:rsid w:val="00907CE0"/>
    <w:rsid w:val="009211A1"/>
    <w:rsid w:val="009619DF"/>
    <w:rsid w:val="00967406"/>
    <w:rsid w:val="00975C4F"/>
    <w:rsid w:val="00992C11"/>
    <w:rsid w:val="00997784"/>
    <w:rsid w:val="009A498C"/>
    <w:rsid w:val="009C4B46"/>
    <w:rsid w:val="009C4E71"/>
    <w:rsid w:val="009C5A89"/>
    <w:rsid w:val="009E170D"/>
    <w:rsid w:val="009F12EE"/>
    <w:rsid w:val="009F52CB"/>
    <w:rsid w:val="00A00384"/>
    <w:rsid w:val="00A00CEF"/>
    <w:rsid w:val="00A06CC5"/>
    <w:rsid w:val="00A156D1"/>
    <w:rsid w:val="00A16230"/>
    <w:rsid w:val="00A24615"/>
    <w:rsid w:val="00A26F63"/>
    <w:rsid w:val="00A307E3"/>
    <w:rsid w:val="00A324F7"/>
    <w:rsid w:val="00A37275"/>
    <w:rsid w:val="00A4567D"/>
    <w:rsid w:val="00A5006D"/>
    <w:rsid w:val="00A52B2B"/>
    <w:rsid w:val="00A57AB4"/>
    <w:rsid w:val="00A6593D"/>
    <w:rsid w:val="00A7475D"/>
    <w:rsid w:val="00A81A11"/>
    <w:rsid w:val="00A84D6E"/>
    <w:rsid w:val="00A94AB2"/>
    <w:rsid w:val="00AA030D"/>
    <w:rsid w:val="00AC0744"/>
    <w:rsid w:val="00AC2B02"/>
    <w:rsid w:val="00AF121D"/>
    <w:rsid w:val="00AF6027"/>
    <w:rsid w:val="00B00DD7"/>
    <w:rsid w:val="00B05B31"/>
    <w:rsid w:val="00B152E4"/>
    <w:rsid w:val="00B217EA"/>
    <w:rsid w:val="00B3393A"/>
    <w:rsid w:val="00B734C9"/>
    <w:rsid w:val="00B7456D"/>
    <w:rsid w:val="00B92D31"/>
    <w:rsid w:val="00BD738C"/>
    <w:rsid w:val="00BE2314"/>
    <w:rsid w:val="00BF0D01"/>
    <w:rsid w:val="00C016EC"/>
    <w:rsid w:val="00C069FB"/>
    <w:rsid w:val="00C0783C"/>
    <w:rsid w:val="00C208EE"/>
    <w:rsid w:val="00C32443"/>
    <w:rsid w:val="00C35810"/>
    <w:rsid w:val="00C906B8"/>
    <w:rsid w:val="00C9226F"/>
    <w:rsid w:val="00CA4833"/>
    <w:rsid w:val="00CB0ACA"/>
    <w:rsid w:val="00CB77D2"/>
    <w:rsid w:val="00D50556"/>
    <w:rsid w:val="00D52CF5"/>
    <w:rsid w:val="00D6263D"/>
    <w:rsid w:val="00D8476E"/>
    <w:rsid w:val="00D921EC"/>
    <w:rsid w:val="00DA4DAE"/>
    <w:rsid w:val="00DC0AA5"/>
    <w:rsid w:val="00DF59DB"/>
    <w:rsid w:val="00E21D40"/>
    <w:rsid w:val="00E310A6"/>
    <w:rsid w:val="00E3534E"/>
    <w:rsid w:val="00E43257"/>
    <w:rsid w:val="00E444A6"/>
    <w:rsid w:val="00E51FE6"/>
    <w:rsid w:val="00E55506"/>
    <w:rsid w:val="00E6591E"/>
    <w:rsid w:val="00E701BB"/>
    <w:rsid w:val="00E7568B"/>
    <w:rsid w:val="00E807FF"/>
    <w:rsid w:val="00E8110B"/>
    <w:rsid w:val="00E82E1F"/>
    <w:rsid w:val="00E97569"/>
    <w:rsid w:val="00EA4733"/>
    <w:rsid w:val="00EA7B74"/>
    <w:rsid w:val="00EF39D0"/>
    <w:rsid w:val="00F01B17"/>
    <w:rsid w:val="00F01EDB"/>
    <w:rsid w:val="00F16FA8"/>
    <w:rsid w:val="00F2217E"/>
    <w:rsid w:val="00F31B49"/>
    <w:rsid w:val="00F42A48"/>
    <w:rsid w:val="00F54257"/>
    <w:rsid w:val="00F70746"/>
    <w:rsid w:val="00F8086A"/>
    <w:rsid w:val="00F83D1B"/>
    <w:rsid w:val="00F905AA"/>
    <w:rsid w:val="00F92207"/>
    <w:rsid w:val="00F9414A"/>
    <w:rsid w:val="00FA656B"/>
    <w:rsid w:val="00FB19D1"/>
    <w:rsid w:val="00FB5FB6"/>
    <w:rsid w:val="00FC1B48"/>
    <w:rsid w:val="00FC583F"/>
    <w:rsid w:val="00FC7F72"/>
    <w:rsid w:val="00FD2BFD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5E54ED"/>
  <w15:chartTrackingRefBased/>
  <w15:docId w15:val="{5E28B029-3E30-4CED-8A2C-B5DF3A36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E1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82E1F"/>
    <w:pPr>
      <w:keepNext/>
      <w:tabs>
        <w:tab w:val="num" w:pos="360"/>
      </w:tabs>
      <w:spacing w:before="100" w:after="100"/>
      <w:jc w:val="both"/>
      <w:outlineLvl w:val="0"/>
    </w:pPr>
    <w:rPr>
      <w:rFonts w:ascii="Arial" w:hAnsi="Arial"/>
      <w:color w:val="000000"/>
      <w:sz w:val="28"/>
    </w:rPr>
  </w:style>
  <w:style w:type="paragraph" w:styleId="Ttulo2">
    <w:name w:val="heading 2"/>
    <w:basedOn w:val="Normal"/>
    <w:next w:val="Normal"/>
    <w:qFormat/>
    <w:rsid w:val="00F54257"/>
    <w:pPr>
      <w:keepNext/>
      <w:outlineLvl w:val="1"/>
    </w:pPr>
    <w:rPr>
      <w:rFonts w:ascii="Arial" w:eastAsia="Times New R" w:hAnsi="Arial"/>
      <w:i/>
      <w:sz w:val="22"/>
      <w:szCs w:val="20"/>
      <w:lang w:val="es-AR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57A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57A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82E1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82E1F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E82E1F"/>
    <w:rPr>
      <w:color w:val="0000FF"/>
      <w:u w:val="single"/>
    </w:rPr>
  </w:style>
  <w:style w:type="paragraph" w:styleId="Textoindependiente2">
    <w:name w:val="Body Text 2"/>
    <w:basedOn w:val="Normal"/>
    <w:rsid w:val="00E82E1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rsid w:val="00E82E1F"/>
    <w:pPr>
      <w:spacing w:after="120"/>
    </w:pPr>
  </w:style>
  <w:style w:type="paragraph" w:styleId="NormalWeb">
    <w:name w:val="Normal (Web)"/>
    <w:basedOn w:val="Normal"/>
    <w:rsid w:val="00E82E1F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qFormat/>
    <w:rsid w:val="00F8086A"/>
    <w:rPr>
      <w:b/>
      <w:bCs/>
    </w:rPr>
  </w:style>
  <w:style w:type="paragraph" w:styleId="Sinespaciado">
    <w:name w:val="No Spacing"/>
    <w:uiPriority w:val="1"/>
    <w:qFormat/>
    <w:rsid w:val="00AA030D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link w:val="Ttulo3"/>
    <w:semiHidden/>
    <w:rsid w:val="00A57AB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semiHidden/>
    <w:rsid w:val="00A57AB4"/>
    <w:rPr>
      <w:rFonts w:ascii="Calibri" w:eastAsia="Times New Roman" w:hAnsi="Calibri" w:cs="Times New Roman"/>
      <w:b/>
      <w:bCs/>
      <w:sz w:val="28"/>
      <w:szCs w:val="28"/>
    </w:rPr>
  </w:style>
  <w:style w:type="table" w:styleId="Tablaconcuadrcula">
    <w:name w:val="Table Grid"/>
    <w:basedOn w:val="Tablanormal"/>
    <w:rsid w:val="00A24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uiPriority w:val="99"/>
    <w:semiHidden/>
    <w:rsid w:val="00C016EC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52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dfus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Membre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400EA640B84EA0B077D060A48A2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2EA32-BB7A-40A0-9765-572B75A28E64}"/>
      </w:docPartPr>
      <w:docPartBody>
        <w:p w:rsidR="007C534E" w:rsidRDefault="003644D3" w:rsidP="003644D3">
          <w:pPr>
            <w:pStyle w:val="5D400EA640B84EA0B077D060A48A2962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3A34-950A-4AEA-BEE1-CCFAECB1D869}"/>
      </w:docPartPr>
      <w:docPartBody>
        <w:p w:rsidR="007C534E" w:rsidRDefault="003644D3"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CD2F-48EB-442A-A6BA-70BB0BF51DB7}"/>
      </w:docPartPr>
      <w:docPartBody>
        <w:p w:rsidR="007C534E" w:rsidRDefault="003644D3">
          <w:r w:rsidRPr="002614B2">
            <w:rPr>
              <w:rStyle w:val="Textodelmarcadordeposicin"/>
            </w:rPr>
            <w:t>Elija un elemento.</w:t>
          </w:r>
        </w:p>
      </w:docPartBody>
    </w:docPart>
    <w:docPart>
      <w:docPartPr>
        <w:name w:val="D3E0A9FA78FC4149833C448204E6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03495-E345-4F63-B961-0D29901DC3DE}"/>
      </w:docPartPr>
      <w:docPartBody>
        <w:p w:rsidR="007C534E" w:rsidRDefault="003644D3" w:rsidP="003644D3">
          <w:pPr>
            <w:pStyle w:val="D3E0A9FA78FC4149833C448204E699E9"/>
          </w:pPr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4CCA9A352D4302882E65A9B75C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A9311-8A2F-41EC-B61A-2C68E6F9A0DD}"/>
      </w:docPartPr>
      <w:docPartBody>
        <w:p w:rsidR="007C534E" w:rsidRDefault="003644D3" w:rsidP="003644D3">
          <w:pPr>
            <w:pStyle w:val="774CCA9A352D4302882E65A9B75CB7C6"/>
          </w:pPr>
          <w:r w:rsidRPr="002614B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EEEBEFFF9D14D01B6CAF58100486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6F142-E539-46FF-B0A1-ACC30C92DBB4}"/>
      </w:docPartPr>
      <w:docPartBody>
        <w:p w:rsidR="007C534E" w:rsidRDefault="007C534E" w:rsidP="007C534E">
          <w:pPr>
            <w:pStyle w:val="FEEEBEFFF9D14D01B6CAF58100486AD8"/>
          </w:pPr>
          <w:r w:rsidRPr="002614B2">
            <w:rPr>
              <w:rStyle w:val="Textodelmarcadordeposicin"/>
            </w:rPr>
            <w:t>Elija un elemento.</w:t>
          </w:r>
        </w:p>
      </w:docPartBody>
    </w:docPart>
    <w:docPart>
      <w:docPartPr>
        <w:name w:val="86BA563CB1F44A6CB435517C14769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5482-C7A2-4014-8E62-2714DD39C9B1}"/>
      </w:docPartPr>
      <w:docPartBody>
        <w:p w:rsidR="007C534E" w:rsidRDefault="007C534E" w:rsidP="007C534E">
          <w:pPr>
            <w:pStyle w:val="86BA563CB1F44A6CB435517C14769BE0"/>
          </w:pPr>
          <w:r w:rsidRPr="002614B2">
            <w:rPr>
              <w:rStyle w:val="Textodelmarcadordeposicin"/>
            </w:rPr>
            <w:t>Elija un elemento.</w:t>
          </w:r>
        </w:p>
      </w:docPartBody>
    </w:docPart>
    <w:docPart>
      <w:docPartPr>
        <w:name w:val="1524A2314E2547589673CFD6379A1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DFC11-8FD3-4816-833A-E760162E1703}"/>
      </w:docPartPr>
      <w:docPartBody>
        <w:p w:rsidR="007C534E" w:rsidRDefault="007C534E" w:rsidP="007C534E">
          <w:pPr>
            <w:pStyle w:val="1524A2314E2547589673CFD6379A1B21"/>
          </w:pPr>
          <w:r w:rsidRPr="002614B2">
            <w:rPr>
              <w:rStyle w:val="Textodelmarcadordeposicin"/>
            </w:rPr>
            <w:t>Elija un elemento.</w:t>
          </w:r>
        </w:p>
      </w:docPartBody>
    </w:docPart>
    <w:docPart>
      <w:docPartPr>
        <w:name w:val="2DBB202A8D2B42F98C6B3439839BE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7431-6A17-4246-9AB7-8BCC425417D0}"/>
      </w:docPartPr>
      <w:docPartBody>
        <w:p w:rsidR="007C534E" w:rsidRDefault="007C534E" w:rsidP="007C534E">
          <w:pPr>
            <w:pStyle w:val="2DBB202A8D2B42F98C6B3439839BE142"/>
          </w:pPr>
          <w:r w:rsidRPr="002614B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D3"/>
    <w:rsid w:val="00095DB5"/>
    <w:rsid w:val="002A37DB"/>
    <w:rsid w:val="003139F2"/>
    <w:rsid w:val="003644D3"/>
    <w:rsid w:val="00513130"/>
    <w:rsid w:val="00747847"/>
    <w:rsid w:val="007C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C534E"/>
    <w:rPr>
      <w:color w:val="808080"/>
    </w:rPr>
  </w:style>
  <w:style w:type="paragraph" w:customStyle="1" w:styleId="5D400EA640B84EA0B077D060A48A2962">
    <w:name w:val="5D400EA640B84EA0B077D060A48A2962"/>
    <w:rsid w:val="003644D3"/>
  </w:style>
  <w:style w:type="paragraph" w:customStyle="1" w:styleId="FEEEBEFFF9D14D01B6CAF58100486AD8">
    <w:name w:val="FEEEBEFFF9D14D01B6CAF58100486AD8"/>
    <w:rsid w:val="007C534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86BA563CB1F44A6CB435517C14769BE0">
    <w:name w:val="86BA563CB1F44A6CB435517C14769BE0"/>
    <w:rsid w:val="007C534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1524A2314E2547589673CFD6379A1B21">
    <w:name w:val="1524A2314E2547589673CFD6379A1B21"/>
    <w:rsid w:val="007C534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DBB202A8D2B42F98C6B3439839BE142">
    <w:name w:val="2DBB202A8D2B42F98C6B3439839BE142"/>
    <w:rsid w:val="007C534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D3E0A9FA78FC4149833C448204E699E9">
    <w:name w:val="D3E0A9FA78FC4149833C448204E699E9"/>
    <w:rsid w:val="003644D3"/>
  </w:style>
  <w:style w:type="paragraph" w:customStyle="1" w:styleId="774CCA9A352D4302882E65A9B75CB7C6">
    <w:name w:val="774CCA9A352D4302882E65A9B75CB7C6"/>
    <w:rsid w:val="00364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5CCC-F535-4DB0-9740-E41A5F29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48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Consejo Profesional de Arquitectura y Urbanismo</Company>
  <LinksUpToDate>false</LinksUpToDate>
  <CharactersWithSpaces>1439</CharactersWithSpaces>
  <SharedDoc>false</SharedDoc>
  <HLinks>
    <vt:vector size="12" baseType="variant">
      <vt:variant>
        <vt:i4>7929866</vt:i4>
      </vt:variant>
      <vt:variant>
        <vt:i4>3</vt:i4>
      </vt:variant>
      <vt:variant>
        <vt:i4>0</vt:i4>
      </vt:variant>
      <vt:variant>
        <vt:i4>5</vt:i4>
      </vt:variant>
      <vt:variant>
        <vt:lpwstr>mailto:colegio.arqui.tdf.rg@gmail.com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mailto:catdfush@gmail.com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Julián Urrere Pon</cp:lastModifiedBy>
  <cp:revision>11</cp:revision>
  <cp:lastPrinted>2013-06-24T13:51:00Z</cp:lastPrinted>
  <dcterms:created xsi:type="dcterms:W3CDTF">2024-09-17T22:48:00Z</dcterms:created>
  <dcterms:modified xsi:type="dcterms:W3CDTF">2024-10-08T00:14:00Z</dcterms:modified>
</cp:coreProperties>
</file>